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B4" w:rsidRDefault="00481A9B">
      <w:pPr>
        <w:tabs>
          <w:tab w:val="left" w:pos="2333"/>
        </w:tabs>
        <w:jc w:val="both"/>
      </w:pPr>
      <w:r>
        <w:t>ZCK.230.11.2023</w:t>
      </w:r>
      <w:r>
        <w:tab/>
      </w:r>
    </w:p>
    <w:p w:rsidR="000146B4" w:rsidRDefault="00481A9B">
      <w:pPr>
        <w:ind w:left="6372" w:firstLine="708"/>
        <w:jc w:val="center"/>
        <w:textAlignment w:val="baseline"/>
      </w:pPr>
      <w:r>
        <w:t>Zbąszyń, 31.01.2023</w:t>
      </w:r>
    </w:p>
    <w:p w:rsidR="000146B4" w:rsidRDefault="000146B4">
      <w:pPr>
        <w:jc w:val="center"/>
        <w:textAlignment w:val="baseline"/>
      </w:pPr>
    </w:p>
    <w:p w:rsidR="000146B4" w:rsidRDefault="00481A9B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0146B4" w:rsidRDefault="00481A9B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0146B4" w:rsidRDefault="00481A9B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0146B4" w:rsidRDefault="00481A9B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0146B4" w:rsidRDefault="000146B4">
      <w:pPr>
        <w:keepNext/>
        <w:textAlignment w:val="baseline"/>
        <w:outlineLvl w:val="8"/>
        <w:rPr>
          <w:b/>
        </w:rPr>
      </w:pPr>
    </w:p>
    <w:p w:rsidR="000146B4" w:rsidRDefault="00481A9B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0146B4" w:rsidRDefault="000146B4">
      <w:pPr>
        <w:jc w:val="center"/>
        <w:textAlignment w:val="baseline"/>
        <w:rPr>
          <w:b/>
          <w:bCs/>
        </w:rPr>
      </w:pPr>
    </w:p>
    <w:p w:rsidR="000146B4" w:rsidRDefault="00481A9B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 xml:space="preserve">zaprasza </w:t>
      </w:r>
      <w:r>
        <w:rPr>
          <w:b/>
          <w:bCs/>
        </w:rPr>
        <w:br/>
        <w:t>do składania ofert</w:t>
      </w:r>
      <w:r>
        <w:rPr>
          <w:bCs/>
        </w:rPr>
        <w:t xml:space="preserve"> na:</w:t>
      </w:r>
    </w:p>
    <w:p w:rsidR="000146B4" w:rsidRDefault="000146B4">
      <w:pPr>
        <w:textAlignment w:val="baseline"/>
        <w:rPr>
          <w:b/>
          <w:bCs/>
        </w:rPr>
      </w:pPr>
    </w:p>
    <w:p w:rsidR="000146B4" w:rsidRDefault="00481A9B">
      <w:pPr>
        <w:numPr>
          <w:ilvl w:val="0"/>
          <w:numId w:val="10"/>
        </w:numPr>
        <w:ind w:left="540" w:hanging="540"/>
        <w:jc w:val="both"/>
      </w:pPr>
      <w:r>
        <w:rPr>
          <w:b/>
        </w:rPr>
        <w:t>Opis przedmiotu zamówienia:</w:t>
      </w:r>
    </w:p>
    <w:p w:rsidR="000146B4" w:rsidRDefault="00481A9B">
      <w:pPr>
        <w:jc w:val="both"/>
      </w:pPr>
      <w:r>
        <w:t xml:space="preserve">Przedmiotem zamówienia jest wykonanie pomiarów okresowych wewnętrznej instalacji elektrycznej </w:t>
      </w:r>
    </w:p>
    <w:p w:rsidR="000146B4" w:rsidRDefault="00481A9B">
      <w:pPr>
        <w:jc w:val="both"/>
      </w:pPr>
      <w:r>
        <w:t>w następujących budynkach podlegających Zbąszyńskiemu Centrum Kultury.</w:t>
      </w:r>
    </w:p>
    <w:p w:rsidR="000146B4" w:rsidRDefault="000146B4">
      <w:pPr>
        <w:ind w:left="540"/>
        <w:jc w:val="both"/>
      </w:pPr>
    </w:p>
    <w:tbl>
      <w:tblPr>
        <w:tblStyle w:val="Tabela-Siatka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6"/>
        <w:gridCol w:w="7448"/>
      </w:tblGrid>
      <w:tr w:rsidR="000146B4">
        <w:trPr>
          <w:trHeight w:val="470"/>
        </w:trPr>
        <w:tc>
          <w:tcPr>
            <w:tcW w:w="916" w:type="dxa"/>
          </w:tcPr>
          <w:p w:rsidR="000146B4" w:rsidRDefault="00481A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447" w:type="dxa"/>
          </w:tcPr>
          <w:p w:rsidR="000146B4" w:rsidRDefault="00481A9B">
            <w:pPr>
              <w:jc w:val="both"/>
              <w:rPr>
                <w:b/>
              </w:rPr>
            </w:pPr>
            <w:r>
              <w:rPr>
                <w:b/>
              </w:rPr>
              <w:t>Adres obiektu</w:t>
            </w: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 xml:space="preserve">Galeria Baszta, ul. Garczyńskich 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Kazamaty ul. Garczyńskich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Biblioteka Publiczna ul. 17 Stycznia 59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sala wiejska Stefanowo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sala wiejska Przyprostynia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sala wiejska Zakrzewko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sala wiejska Chrośnica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sala wiejska Łomnica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sala wiejska Nądnia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sala Nowy Dwór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sala Stefanowice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 xml:space="preserve">sala Strzyżewo 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 xml:space="preserve">sala Nowa Wieś 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sala Nowe Jastrzębsko</w:t>
            </w:r>
          </w:p>
          <w:p w:rsidR="000146B4" w:rsidRDefault="000146B4">
            <w:pPr>
              <w:jc w:val="both"/>
            </w:pPr>
          </w:p>
        </w:tc>
      </w:tr>
      <w:tr w:rsidR="000146B4">
        <w:tc>
          <w:tcPr>
            <w:tcW w:w="916" w:type="dxa"/>
          </w:tcPr>
          <w:p w:rsidR="000146B4" w:rsidRDefault="000146B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7447" w:type="dxa"/>
          </w:tcPr>
          <w:p w:rsidR="000146B4" w:rsidRDefault="00481A9B">
            <w:pPr>
              <w:jc w:val="both"/>
            </w:pPr>
            <w:r>
              <w:t>Kino Obra ul. Garczyńskich 5A</w:t>
            </w:r>
          </w:p>
          <w:p w:rsidR="000146B4" w:rsidRDefault="000146B4">
            <w:pPr>
              <w:jc w:val="both"/>
            </w:pPr>
          </w:p>
        </w:tc>
      </w:tr>
    </w:tbl>
    <w:p w:rsidR="000146B4" w:rsidRDefault="000146B4">
      <w:pPr>
        <w:jc w:val="both"/>
        <w:rPr>
          <w:b/>
        </w:rPr>
      </w:pPr>
    </w:p>
    <w:p w:rsidR="000146B4" w:rsidRDefault="000146B4">
      <w:pPr>
        <w:jc w:val="both"/>
        <w:rPr>
          <w:b/>
        </w:rPr>
      </w:pPr>
    </w:p>
    <w:p w:rsidR="000146B4" w:rsidRDefault="00481A9B">
      <w:pPr>
        <w:jc w:val="both"/>
        <w:rPr>
          <w:b/>
        </w:rPr>
      </w:pPr>
      <w:r>
        <w:rPr>
          <w:b/>
        </w:rPr>
        <w:t>Istnieje możliwość przeprowadzenia wizji lokalnej w/w obiektów celem określenia ilości pomiarów.</w:t>
      </w:r>
    </w:p>
    <w:p w:rsidR="000146B4" w:rsidRDefault="000146B4">
      <w:pPr>
        <w:jc w:val="both"/>
        <w:rPr>
          <w:b/>
        </w:rPr>
      </w:pPr>
    </w:p>
    <w:p w:rsidR="000146B4" w:rsidRDefault="00481A9B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  <w:i/>
        </w:rPr>
      </w:pPr>
      <w:r>
        <w:rPr>
          <w:b/>
          <w:i/>
        </w:rPr>
        <w:lastRenderedPageBreak/>
        <w:t>Wymagany termin wykonania przedmiotu zamówienia:</w:t>
      </w:r>
    </w:p>
    <w:p w:rsidR="000146B4" w:rsidRDefault="00481A9B">
      <w:pPr>
        <w:jc w:val="both"/>
        <w:textAlignment w:val="baseline"/>
      </w:pPr>
      <w:r>
        <w:t xml:space="preserve">      10.02.2023</w:t>
      </w:r>
    </w:p>
    <w:p w:rsidR="000146B4" w:rsidRDefault="00481A9B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0146B4" w:rsidRDefault="00481A9B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>Cena: 100%</w:t>
      </w:r>
    </w:p>
    <w:p w:rsidR="000146B4" w:rsidRDefault="00481A9B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0146B4" w:rsidRDefault="00481A9B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0146B4" w:rsidRDefault="00481A9B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ksero uprawnień do wykonania w/w usługi</w:t>
      </w:r>
    </w:p>
    <w:p w:rsidR="000146B4" w:rsidRDefault="00481A9B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0146B4" w:rsidRDefault="00481A9B">
      <w:pPr>
        <w:jc w:val="both"/>
        <w:textAlignment w:val="baseline"/>
      </w:pPr>
      <w:r>
        <w:t>Cena wskazana przez  w ofercie musi:</w:t>
      </w:r>
    </w:p>
    <w:p w:rsidR="000146B4" w:rsidRDefault="00481A9B">
      <w:pPr>
        <w:numPr>
          <w:ilvl w:val="0"/>
          <w:numId w:val="11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0146B4" w:rsidRDefault="00481A9B">
      <w:pPr>
        <w:numPr>
          <w:ilvl w:val="0"/>
          <w:numId w:val="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0146B4" w:rsidRDefault="00481A9B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0146B4" w:rsidRDefault="00481A9B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0146B4" w:rsidRDefault="00481A9B">
      <w:pPr>
        <w:numPr>
          <w:ilvl w:val="0"/>
          <w:numId w:val="12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>
        <w:rPr>
          <w:b/>
          <w:bCs/>
        </w:rPr>
        <w:t>03</w:t>
      </w:r>
      <w:r w:rsidR="006F46EF">
        <w:rPr>
          <w:b/>
        </w:rPr>
        <w:t>.02.2023</w:t>
      </w:r>
      <w:bookmarkStart w:id="0" w:name="_GoBack"/>
      <w:bookmarkEnd w:id="0"/>
      <w:r>
        <w:rPr>
          <w:b/>
        </w:rPr>
        <w:t xml:space="preserve"> do godz. 12.00</w:t>
      </w:r>
      <w:r>
        <w:t xml:space="preserve"> na piśmie w siedzibie Zamawiającego: Zbąszyńskie Centrum Kultury, ul. Powstańców Wlkp. 12, Zbąszyń lub na adres mailowy: </w:t>
      </w:r>
      <w:hyperlink r:id="rId6">
        <w:r>
          <w:rPr>
            <w:rStyle w:val="czeinternetowe"/>
          </w:rPr>
          <w:t>kultura.zbaszyn@gmail.com</w:t>
        </w:r>
      </w:hyperlink>
    </w:p>
    <w:p w:rsidR="000146B4" w:rsidRDefault="00481A9B">
      <w:pPr>
        <w:numPr>
          <w:ilvl w:val="0"/>
          <w:numId w:val="4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0146B4" w:rsidRDefault="000146B4">
      <w:pPr>
        <w:ind w:left="6" w:right="34"/>
        <w:jc w:val="both"/>
        <w:textAlignment w:val="baseline"/>
        <w:rPr>
          <w:b/>
        </w:rPr>
      </w:pPr>
    </w:p>
    <w:p w:rsidR="000146B4" w:rsidRDefault="00481A9B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0146B4" w:rsidRDefault="00481A9B">
      <w:pPr>
        <w:numPr>
          <w:ilvl w:val="0"/>
          <w:numId w:val="13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0146B4" w:rsidRDefault="000146B4">
      <w:pPr>
        <w:tabs>
          <w:tab w:val="left" w:pos="459"/>
        </w:tabs>
        <w:jc w:val="both"/>
        <w:textAlignment w:val="baseline"/>
      </w:pPr>
    </w:p>
    <w:p w:rsidR="000146B4" w:rsidRDefault="00481A9B">
      <w:pPr>
        <w:pStyle w:val="Akapitzlist"/>
        <w:numPr>
          <w:ilvl w:val="0"/>
          <w:numId w:val="1"/>
        </w:numPr>
        <w:tabs>
          <w:tab w:val="left" w:pos="459"/>
        </w:tabs>
        <w:ind w:left="459" w:hanging="459"/>
        <w:jc w:val="both"/>
        <w:textAlignment w:val="baseline"/>
      </w:pPr>
      <w:r>
        <w:rPr>
          <w:b/>
        </w:rPr>
        <w:t>Termin związania ofertą -</w:t>
      </w:r>
      <w:r>
        <w:t xml:space="preserve"> luty 2023</w:t>
      </w:r>
    </w:p>
    <w:p w:rsidR="000146B4" w:rsidRDefault="00481A9B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0146B4" w:rsidRDefault="000146B4">
      <w:pPr>
        <w:tabs>
          <w:tab w:val="left" w:pos="459"/>
        </w:tabs>
        <w:jc w:val="both"/>
        <w:textAlignment w:val="baseline"/>
        <w:rPr>
          <w:b/>
        </w:rPr>
      </w:pPr>
    </w:p>
    <w:p w:rsidR="000146B4" w:rsidRDefault="00481A9B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pocztą elektroniczną </w:t>
      </w:r>
    </w:p>
    <w:p w:rsidR="000146B4" w:rsidRDefault="000146B4">
      <w:pPr>
        <w:tabs>
          <w:tab w:val="left" w:pos="459"/>
        </w:tabs>
        <w:jc w:val="both"/>
        <w:textAlignment w:val="baseline"/>
        <w:rPr>
          <w:b/>
        </w:rPr>
      </w:pPr>
    </w:p>
    <w:p w:rsidR="000146B4" w:rsidRDefault="00481A9B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0146B4" w:rsidRDefault="00481A9B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0146B4" w:rsidRDefault="000146B4">
      <w:pPr>
        <w:tabs>
          <w:tab w:val="left" w:pos="459"/>
        </w:tabs>
        <w:jc w:val="both"/>
        <w:textAlignment w:val="baseline"/>
      </w:pPr>
    </w:p>
    <w:p w:rsidR="000146B4" w:rsidRDefault="00481A9B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0146B4" w:rsidRDefault="000146B4">
      <w:pPr>
        <w:ind w:left="540"/>
        <w:textAlignment w:val="baseline"/>
        <w:rPr>
          <w:b/>
        </w:rPr>
      </w:pPr>
    </w:p>
    <w:p w:rsidR="000146B4" w:rsidRDefault="00481A9B">
      <w:pPr>
        <w:ind w:left="540"/>
        <w:textAlignment w:val="baseline"/>
      </w:pPr>
      <w:r>
        <w:t>Dariusz Mikołajczak tel. 68 3860 874</w:t>
      </w:r>
    </w:p>
    <w:p w:rsidR="000146B4" w:rsidRDefault="000146B4">
      <w:pPr>
        <w:textAlignment w:val="baseline"/>
        <w:rPr>
          <w:b/>
        </w:rPr>
      </w:pPr>
    </w:p>
    <w:p w:rsidR="000146B4" w:rsidRDefault="00481A9B">
      <w:pPr>
        <w:widowControl w:val="0"/>
        <w:jc w:val="right"/>
        <w:rPr>
          <w:color w:val="000000"/>
        </w:rPr>
      </w:pPr>
      <w:r>
        <w:rPr>
          <w:color w:val="000000"/>
        </w:rPr>
        <w:t>31.01.2023 Dariusz Mikołajczak</w:t>
      </w:r>
    </w:p>
    <w:p w:rsidR="000146B4" w:rsidRDefault="00481A9B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(data,  podpis )</w:t>
      </w:r>
    </w:p>
    <w:p w:rsidR="000146B4" w:rsidRDefault="00481A9B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0146B4" w:rsidRDefault="00481A9B">
      <w:pPr>
        <w:spacing w:after="200" w:line="276" w:lineRule="auto"/>
      </w:pPr>
      <w:r>
        <w:t>- formularz cenowy</w:t>
      </w:r>
    </w:p>
    <w:p w:rsidR="000146B4" w:rsidRDefault="00481A9B">
      <w:pPr>
        <w:spacing w:after="200" w:line="276" w:lineRule="auto"/>
      </w:pPr>
      <w:r>
        <w:rPr>
          <w:b/>
        </w:rPr>
        <w:t xml:space="preserve">- </w:t>
      </w:r>
      <w:r>
        <w:t>formularz oferty,</w:t>
      </w:r>
    </w:p>
    <w:p w:rsidR="000146B4" w:rsidRDefault="000146B4">
      <w:pPr>
        <w:spacing w:after="200" w:line="276" w:lineRule="auto"/>
      </w:pPr>
    </w:p>
    <w:p w:rsidR="000146B4" w:rsidRDefault="000146B4">
      <w:pPr>
        <w:spacing w:after="200" w:line="276" w:lineRule="auto"/>
      </w:pPr>
    </w:p>
    <w:p w:rsidR="000146B4" w:rsidRDefault="000146B4">
      <w:pPr>
        <w:spacing w:after="200" w:line="276" w:lineRule="auto"/>
      </w:pPr>
    </w:p>
    <w:p w:rsidR="000146B4" w:rsidRDefault="000146B4">
      <w:pPr>
        <w:ind w:left="540"/>
        <w:jc w:val="both"/>
      </w:pPr>
    </w:p>
    <w:p w:rsidR="000146B4" w:rsidRDefault="000146B4">
      <w:pPr>
        <w:ind w:left="540"/>
        <w:jc w:val="both"/>
        <w:rPr>
          <w:b/>
        </w:rPr>
      </w:pPr>
    </w:p>
    <w:p w:rsidR="000146B4" w:rsidRDefault="000146B4">
      <w:pPr>
        <w:ind w:left="540"/>
        <w:jc w:val="both"/>
        <w:rPr>
          <w:b/>
        </w:rPr>
      </w:pPr>
    </w:p>
    <w:p w:rsidR="000146B4" w:rsidRDefault="000146B4">
      <w:pPr>
        <w:ind w:left="540"/>
        <w:jc w:val="both"/>
        <w:rPr>
          <w:b/>
        </w:rPr>
      </w:pPr>
    </w:p>
    <w:p w:rsidR="000146B4" w:rsidRDefault="00481A9B">
      <w:pPr>
        <w:jc w:val="right"/>
        <w:textAlignment w:val="baseline"/>
        <w:rPr>
          <w:u w:val="single"/>
        </w:rPr>
      </w:pPr>
      <w:r>
        <w:rPr>
          <w:u w:val="single"/>
        </w:rPr>
        <w:lastRenderedPageBreak/>
        <w:t>Załącznik nr 1 do zapytania ofertowego</w:t>
      </w:r>
    </w:p>
    <w:p w:rsidR="000146B4" w:rsidRDefault="000146B4">
      <w:pPr>
        <w:ind w:left="540"/>
        <w:jc w:val="both"/>
        <w:rPr>
          <w:b/>
        </w:rPr>
      </w:pPr>
    </w:p>
    <w:p w:rsidR="000146B4" w:rsidRDefault="00481A9B">
      <w:pPr>
        <w:ind w:left="540"/>
        <w:rPr>
          <w:b/>
        </w:rPr>
      </w:pPr>
      <w:r>
        <w:rPr>
          <w:b/>
        </w:rPr>
        <w:t>Formularz cenowy</w:t>
      </w:r>
    </w:p>
    <w:p w:rsidR="000146B4" w:rsidRDefault="000146B4">
      <w:pPr>
        <w:ind w:left="540"/>
        <w:jc w:val="both"/>
      </w:pPr>
    </w:p>
    <w:p w:rsidR="000146B4" w:rsidRDefault="000146B4">
      <w:pPr>
        <w:ind w:left="540"/>
        <w:jc w:val="both"/>
      </w:pPr>
    </w:p>
    <w:tbl>
      <w:tblPr>
        <w:tblStyle w:val="Tabela-Siatka"/>
        <w:tblW w:w="4250" w:type="pct"/>
        <w:tblInd w:w="684" w:type="dxa"/>
        <w:tblLayout w:type="fixed"/>
        <w:tblLook w:val="04A0" w:firstRow="1" w:lastRow="0" w:firstColumn="1" w:lastColumn="0" w:noHBand="0" w:noVBand="1"/>
      </w:tblPr>
      <w:tblGrid>
        <w:gridCol w:w="831"/>
        <w:gridCol w:w="5270"/>
        <w:gridCol w:w="2564"/>
      </w:tblGrid>
      <w:tr w:rsidR="000146B4">
        <w:trPr>
          <w:trHeight w:val="470"/>
        </w:trPr>
        <w:tc>
          <w:tcPr>
            <w:tcW w:w="832" w:type="dxa"/>
          </w:tcPr>
          <w:p w:rsidR="000146B4" w:rsidRDefault="00481A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275" w:type="dxa"/>
          </w:tcPr>
          <w:p w:rsidR="000146B4" w:rsidRDefault="00481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obiektu</w:t>
            </w:r>
          </w:p>
        </w:tc>
        <w:tc>
          <w:tcPr>
            <w:tcW w:w="2566" w:type="dxa"/>
          </w:tcPr>
          <w:p w:rsidR="000146B4" w:rsidRDefault="00481A9B">
            <w:r>
              <w:t xml:space="preserve">Cena jednostkowa </w:t>
            </w:r>
          </w:p>
          <w:p w:rsidR="000146B4" w:rsidRDefault="00481A9B">
            <w:r>
              <w:t>brutto</w:t>
            </w:r>
          </w:p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 xml:space="preserve">Galeria Baszta, ul. Garczyńskich 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Kazamaty ul. Garczyńskich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Biblioteka Publiczna ul. 17 Stycznia 59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sala wiejska Stefanowo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sala wiejska Przyprostynia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sala wiejska Zakrzewko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sala wiejska Chrośnica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sala wiejska Łomnica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sala wiejska Nądnia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sala Nowy Dwór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sala Stefanowice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 xml:space="preserve">sala Strzyżewo 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 xml:space="preserve">sala Nowa Wieś 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sala Nowe Jastrzębsko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both"/>
            </w:pPr>
            <w:r>
              <w:t>Kino Obra ul. Garczyńskich 5A</w:t>
            </w:r>
          </w:p>
          <w:p w:rsidR="000146B4" w:rsidRDefault="000146B4">
            <w:pPr>
              <w:jc w:val="both"/>
            </w:pPr>
          </w:p>
        </w:tc>
        <w:tc>
          <w:tcPr>
            <w:tcW w:w="2566" w:type="dxa"/>
          </w:tcPr>
          <w:p w:rsidR="000146B4" w:rsidRDefault="000146B4"/>
        </w:tc>
      </w:tr>
      <w:tr w:rsidR="000146B4">
        <w:tc>
          <w:tcPr>
            <w:tcW w:w="832" w:type="dxa"/>
          </w:tcPr>
          <w:p w:rsidR="000146B4" w:rsidRDefault="000146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75" w:type="dxa"/>
          </w:tcPr>
          <w:p w:rsidR="000146B4" w:rsidRDefault="00481A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566" w:type="dxa"/>
          </w:tcPr>
          <w:p w:rsidR="000146B4" w:rsidRDefault="000146B4"/>
        </w:tc>
      </w:tr>
    </w:tbl>
    <w:p w:rsidR="000146B4" w:rsidRDefault="000146B4">
      <w:pPr>
        <w:spacing w:after="200" w:line="276" w:lineRule="auto"/>
      </w:pPr>
    </w:p>
    <w:p w:rsidR="000146B4" w:rsidRDefault="000146B4">
      <w:pPr>
        <w:spacing w:after="200" w:line="276" w:lineRule="auto"/>
      </w:pPr>
    </w:p>
    <w:p w:rsidR="000146B4" w:rsidRDefault="000146B4">
      <w:pPr>
        <w:spacing w:after="200" w:line="276" w:lineRule="auto"/>
      </w:pPr>
    </w:p>
    <w:p w:rsidR="000146B4" w:rsidRDefault="000146B4">
      <w:pPr>
        <w:spacing w:after="200" w:line="276" w:lineRule="auto"/>
      </w:pPr>
    </w:p>
    <w:p w:rsidR="000146B4" w:rsidRDefault="000146B4">
      <w:pPr>
        <w:spacing w:after="200" w:line="276" w:lineRule="auto"/>
      </w:pPr>
    </w:p>
    <w:p w:rsidR="000146B4" w:rsidRDefault="000146B4">
      <w:pPr>
        <w:spacing w:after="200" w:line="276" w:lineRule="auto"/>
      </w:pPr>
    </w:p>
    <w:p w:rsidR="000146B4" w:rsidRDefault="000146B4">
      <w:pPr>
        <w:spacing w:after="200" w:line="276" w:lineRule="auto"/>
      </w:pPr>
    </w:p>
    <w:p w:rsidR="000146B4" w:rsidRDefault="000146B4">
      <w:pPr>
        <w:spacing w:after="200" w:line="276" w:lineRule="auto"/>
      </w:pPr>
    </w:p>
    <w:p w:rsidR="000146B4" w:rsidRDefault="000146B4">
      <w:pPr>
        <w:spacing w:after="200" w:line="276" w:lineRule="auto"/>
      </w:pPr>
    </w:p>
    <w:p w:rsidR="000146B4" w:rsidRDefault="000146B4">
      <w:pPr>
        <w:jc w:val="right"/>
        <w:textAlignment w:val="baseline"/>
        <w:rPr>
          <w:u w:val="single"/>
        </w:rPr>
      </w:pPr>
    </w:p>
    <w:p w:rsidR="000146B4" w:rsidRDefault="000146B4">
      <w:pPr>
        <w:jc w:val="right"/>
        <w:textAlignment w:val="baseline"/>
        <w:rPr>
          <w:u w:val="single"/>
        </w:rPr>
      </w:pPr>
    </w:p>
    <w:p w:rsidR="000146B4" w:rsidRDefault="00481A9B">
      <w:pPr>
        <w:jc w:val="right"/>
        <w:textAlignment w:val="baseline"/>
        <w:rPr>
          <w:u w:val="single"/>
        </w:rPr>
      </w:pPr>
      <w:r>
        <w:rPr>
          <w:u w:val="single"/>
        </w:rPr>
        <w:t>Załącznik nr 2 do zapytania ofertowego</w:t>
      </w:r>
    </w:p>
    <w:p w:rsidR="000146B4" w:rsidRDefault="000146B4">
      <w:pPr>
        <w:textAlignment w:val="baseline"/>
      </w:pPr>
    </w:p>
    <w:p w:rsidR="000146B4" w:rsidRDefault="00481A9B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0146B4" w:rsidRDefault="00481A9B">
      <w:pPr>
        <w:textAlignment w:val="baseline"/>
      </w:pPr>
      <w:r>
        <w:rPr>
          <w:b/>
          <w:u w:val="single"/>
        </w:rPr>
        <w:t>Wykonawca:</w:t>
      </w:r>
    </w:p>
    <w:p w:rsidR="000146B4" w:rsidRDefault="00481A9B">
      <w:pPr>
        <w:keepNext/>
        <w:textAlignment w:val="baseline"/>
        <w:outlineLvl w:val="8"/>
      </w:pPr>
      <w:r>
        <w:t>…………………………………………</w:t>
      </w:r>
    </w:p>
    <w:p w:rsidR="000146B4" w:rsidRDefault="00481A9B">
      <w:pPr>
        <w:keepNext/>
        <w:textAlignment w:val="baseline"/>
        <w:outlineLvl w:val="8"/>
      </w:pPr>
      <w:r>
        <w:t>…………………………………………</w:t>
      </w:r>
    </w:p>
    <w:p w:rsidR="000146B4" w:rsidRDefault="00481A9B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0146B4" w:rsidRDefault="00481A9B">
      <w:pPr>
        <w:ind w:left="4956" w:firstLine="708"/>
        <w:textAlignment w:val="baseline"/>
      </w:pPr>
      <w:r>
        <w:t>Zbąszyńskie Centrum Kultury</w:t>
      </w:r>
    </w:p>
    <w:p w:rsidR="000146B4" w:rsidRDefault="00481A9B">
      <w:pPr>
        <w:ind w:left="4956"/>
        <w:textAlignment w:val="baseline"/>
      </w:pPr>
      <w:r>
        <w:tab/>
        <w:t>ul. Powstańców Wlkp. 12</w:t>
      </w:r>
    </w:p>
    <w:p w:rsidR="000146B4" w:rsidRDefault="00481A9B">
      <w:pPr>
        <w:ind w:left="4248" w:firstLine="708"/>
        <w:textAlignment w:val="baseline"/>
      </w:pPr>
      <w:r>
        <w:tab/>
        <w:t>64-360 Zbąszyń</w:t>
      </w:r>
    </w:p>
    <w:p w:rsidR="000146B4" w:rsidRDefault="00481A9B">
      <w:pPr>
        <w:ind w:left="5040" w:firstLine="720"/>
        <w:textAlignment w:val="baseline"/>
      </w:pPr>
      <w:r>
        <w:t>NIP 788 18 06 177</w:t>
      </w:r>
    </w:p>
    <w:p w:rsidR="000146B4" w:rsidRDefault="000146B4">
      <w:pPr>
        <w:jc w:val="right"/>
        <w:textAlignment w:val="baseline"/>
      </w:pPr>
    </w:p>
    <w:p w:rsidR="000146B4" w:rsidRDefault="00481A9B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0146B4" w:rsidRDefault="000146B4">
      <w:pPr>
        <w:keepNext/>
        <w:jc w:val="center"/>
        <w:textAlignment w:val="baseline"/>
        <w:outlineLvl w:val="8"/>
        <w:rPr>
          <w:b/>
        </w:rPr>
      </w:pPr>
    </w:p>
    <w:p w:rsidR="000146B4" w:rsidRDefault="00481A9B">
      <w:pPr>
        <w:ind w:firstLine="360"/>
        <w:jc w:val="both"/>
      </w:pPr>
      <w:r>
        <w:t>W nawiązaniu do zapytania ofertowego dotyczącego ………………………..………….....</w:t>
      </w:r>
    </w:p>
    <w:p w:rsidR="000146B4" w:rsidRDefault="00481A9B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……………………………………… składam ofertę następującej treści</w:t>
      </w:r>
    </w:p>
    <w:p w:rsidR="000146B4" w:rsidRDefault="000146B4">
      <w:pPr>
        <w:ind w:firstLine="360"/>
        <w:jc w:val="both"/>
      </w:pPr>
    </w:p>
    <w:p w:rsidR="000146B4" w:rsidRDefault="00481A9B">
      <w:pPr>
        <w:numPr>
          <w:ilvl w:val="0"/>
          <w:numId w:val="14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0146B4" w:rsidRDefault="00481A9B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0146B4" w:rsidRDefault="00481A9B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 w:rsidR="000146B4" w:rsidRDefault="00481A9B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 w:rsidR="000146B4" w:rsidRDefault="00481A9B">
      <w:pPr>
        <w:pStyle w:val="Akapitzlist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 w:rsidR="000146B4" w:rsidRDefault="00481A9B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0146B4" w:rsidRDefault="00481A9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0146B4" w:rsidRDefault="00481A9B">
      <w:pPr>
        <w:numPr>
          <w:ilvl w:val="0"/>
          <w:numId w:val="6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0146B4" w:rsidRDefault="00481A9B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0146B4" w:rsidRDefault="00481A9B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0146B4" w:rsidRDefault="00481A9B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 xml:space="preserve">Oświadczam, że jestem / nie jestem płatnikiem podatku VAT (na </w:t>
      </w:r>
    </w:p>
    <w:p w:rsidR="000146B4" w:rsidRDefault="00481A9B">
      <w:pPr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>
        <w:rPr>
          <w:b/>
        </w:rPr>
        <w:t>do 10.02.2023 r.</w:t>
      </w:r>
    </w:p>
    <w:p w:rsidR="000146B4" w:rsidRDefault="00481A9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>luty 2023</w:t>
      </w:r>
    </w:p>
    <w:p w:rsidR="000146B4" w:rsidRDefault="000146B4">
      <w:pPr>
        <w:pStyle w:val="Bezodstpw"/>
        <w:rPr>
          <w:b/>
        </w:rPr>
      </w:pPr>
    </w:p>
    <w:p w:rsidR="000146B4" w:rsidRDefault="00481A9B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0146B4" w:rsidRDefault="000146B4">
      <w:pPr>
        <w:pStyle w:val="Bezodstpw"/>
      </w:pPr>
    </w:p>
    <w:p w:rsidR="000146B4" w:rsidRDefault="00481A9B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0146B4" w:rsidRDefault="00481A9B">
      <w:pPr>
        <w:pStyle w:val="Bezodstpw"/>
        <w:spacing w:line="360" w:lineRule="auto"/>
      </w:pPr>
      <w:r>
        <w:t>Imię i nazwisko: ……………………………………………………………………………..</w:t>
      </w:r>
    </w:p>
    <w:p w:rsidR="000146B4" w:rsidRDefault="00481A9B">
      <w:pPr>
        <w:pStyle w:val="Bezodstpw"/>
        <w:spacing w:line="360" w:lineRule="auto"/>
      </w:pPr>
      <w:r>
        <w:t>tel. kontaktowy.......... .......... ..........,  e-mail  .......…….................…………………………..</w:t>
      </w:r>
    </w:p>
    <w:p w:rsidR="000146B4" w:rsidRDefault="000146B4">
      <w:pPr>
        <w:ind w:left="4956"/>
        <w:textAlignment w:val="baseline"/>
      </w:pPr>
    </w:p>
    <w:p w:rsidR="000146B4" w:rsidRDefault="00481A9B">
      <w:pPr>
        <w:pStyle w:val="Bezodstpw"/>
        <w:rPr>
          <w:b/>
        </w:rPr>
      </w:pPr>
      <w:r>
        <w:rPr>
          <w:b/>
        </w:rPr>
        <w:t>Załączniki:</w:t>
      </w:r>
    </w:p>
    <w:p w:rsidR="000146B4" w:rsidRDefault="00481A9B">
      <w:pPr>
        <w:pStyle w:val="Bezodstpw"/>
      </w:pPr>
      <w:r>
        <w:t xml:space="preserve">Na potwierdzenie spełnienia wymagań do oferty załączamy: </w:t>
      </w:r>
    </w:p>
    <w:p w:rsidR="000146B4" w:rsidRDefault="00481A9B">
      <w:pPr>
        <w:pStyle w:val="Bezodstpw"/>
        <w:spacing w:line="360" w:lineRule="auto"/>
      </w:pPr>
      <w:r>
        <w:t>- ………………………………………</w:t>
      </w:r>
    </w:p>
    <w:p w:rsidR="000146B4" w:rsidRDefault="00481A9B">
      <w:pPr>
        <w:pStyle w:val="Bezodstpw"/>
        <w:spacing w:line="360" w:lineRule="auto"/>
      </w:pPr>
      <w:r>
        <w:t>- ………………………………………</w:t>
      </w:r>
    </w:p>
    <w:sectPr w:rsidR="000146B4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2638"/>
    <w:multiLevelType w:val="multilevel"/>
    <w:tmpl w:val="CE50507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6A741C"/>
    <w:multiLevelType w:val="multilevel"/>
    <w:tmpl w:val="4B267060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92637"/>
    <w:multiLevelType w:val="multilevel"/>
    <w:tmpl w:val="95766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E170F8"/>
    <w:multiLevelType w:val="multilevel"/>
    <w:tmpl w:val="5100D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A3E14"/>
    <w:multiLevelType w:val="multilevel"/>
    <w:tmpl w:val="A572A7E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21571"/>
    <w:multiLevelType w:val="multilevel"/>
    <w:tmpl w:val="7166E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90408"/>
    <w:multiLevelType w:val="multilevel"/>
    <w:tmpl w:val="C92E83E6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A2A36"/>
    <w:multiLevelType w:val="multilevel"/>
    <w:tmpl w:val="25E4EF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DD1304E"/>
    <w:multiLevelType w:val="multilevel"/>
    <w:tmpl w:val="C6BE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5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9B"/>
    <w:rsid w:val="000146B4"/>
    <w:rsid w:val="00481A9B"/>
    <w:rsid w:val="006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0C3A6-4035-4C51-946F-FA44B040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A818CA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900A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900AE2"/>
    <w:rPr>
      <w:sz w:val="24"/>
      <w:szCs w:val="24"/>
    </w:rPr>
  </w:style>
  <w:style w:type="character" w:customStyle="1" w:styleId="czeinternetowe">
    <w:name w:val="Łącze internetowe"/>
    <w:basedOn w:val="Domylnaczcionkaakapitu"/>
    <w:rsid w:val="006A2E5A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4719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rsid w:val="00900A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4719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2018\publiczny_new\2023\00_dokumenty%20finansowe_2023\zapytania%20ofertowe%202023\8_zapytanie-ofertowe_wykonanie-pomiarow-okresowych-wewnetrznej-instalacji-elektryczn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74B8F-DAA7-43AE-9603-FCC3C3DA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8_zapytanie-ofertowe_wykonanie-pomiarow-okresowych-wewnetrznej-instalacji-elektrycznej</Template>
  <TotalTime>5</TotalTime>
  <Pages>4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ZCK</dc:creator>
  <dc:description/>
  <cp:lastModifiedBy>ZCK</cp:lastModifiedBy>
  <cp:revision>2</cp:revision>
  <cp:lastPrinted>2022-01-19T08:43:00Z</cp:lastPrinted>
  <dcterms:created xsi:type="dcterms:W3CDTF">2023-01-31T11:03:00Z</dcterms:created>
  <dcterms:modified xsi:type="dcterms:W3CDTF">2023-01-31T11:09:00Z</dcterms:modified>
  <dc:language>pl-PL</dc:language>
</cp:coreProperties>
</file>